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2022年山东联通人力资源服务股份有限公司 公开招聘烟台高新区校医及公办幼儿园保健医报名表</w:t>
      </w:r>
      <w:bookmarkStart w:id="0" w:name="_GoBack"/>
      <w:bookmarkEnd w:id="0"/>
    </w:p>
    <w:p>
      <w:pPr>
        <w:spacing w:line="3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报考岗位：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ascii="仿宋_GB2312" w:eastAsia="仿宋_GB2312"/>
          <w:sz w:val="24"/>
        </w:rPr>
      </w:pP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个人简历（从初中起含毕业后工作经历，起止时间到月）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审核人签名：</w:t>
            </w:r>
          </w:p>
          <w:p>
            <w:pPr>
              <w:spacing w:line="500" w:lineRule="exact"/>
              <w:ind w:right="4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440" w:lineRule="exact"/>
        <w:rPr>
          <w:rFonts w:ascii="宋体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5E7"/>
    <w:rsid w:val="00120264"/>
    <w:rsid w:val="00245441"/>
    <w:rsid w:val="008530B7"/>
    <w:rsid w:val="009865E7"/>
    <w:rsid w:val="00E8515C"/>
    <w:rsid w:val="03CA434A"/>
    <w:rsid w:val="11002AE4"/>
    <w:rsid w:val="11835520"/>
    <w:rsid w:val="1914660E"/>
    <w:rsid w:val="1F6570D3"/>
    <w:rsid w:val="34453F59"/>
    <w:rsid w:val="41FA3FC6"/>
    <w:rsid w:val="50947F3D"/>
    <w:rsid w:val="5ECC3B47"/>
    <w:rsid w:val="6A4B5DA9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Date Char"/>
    <w:basedOn w:val="5"/>
    <w:link w:val="2"/>
    <w:qFormat/>
    <w:locked/>
    <w:uiPriority w:val="99"/>
    <w:rPr>
      <w:rFonts w:cs="Times New Roman"/>
    </w:rPr>
  </w:style>
  <w:style w:type="character" w:customStyle="1" w:styleId="7">
    <w:name w:val="Balloon Text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302</Words>
  <Characters>305</Characters>
  <Lines>0</Lines>
  <Paragraphs>0</Paragraphs>
  <TotalTime>3</TotalTime>
  <ScaleCrop>false</ScaleCrop>
  <LinksUpToDate>false</LinksUpToDate>
  <CharactersWithSpaces>393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13043</cp:lastModifiedBy>
  <cp:lastPrinted>2018-05-04T23:19:00Z</cp:lastPrinted>
  <dcterms:modified xsi:type="dcterms:W3CDTF">2022-04-24T09:00:53Z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7F89FF2FC06B4EAF89DDF215961AD537</vt:lpwstr>
  </property>
  <property fmtid="{D5CDD505-2E9C-101B-9397-08002B2CF9AE}" pid="4" name="commondata">
    <vt:lpwstr>eyJoZGlkIjoiMDMyY2NiMGMzOWNhOGZkMWE2YjY2ZjcxOGVlYmIxOWIifQ==</vt:lpwstr>
  </property>
</Properties>
</file>